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47766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335976" w:rsidRPr="001626A7" w:rsidRDefault="005E1027" w:rsidP="00335976">
      <w:pPr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5976">
        <w:rPr>
          <w:lang w:val="fr-CH"/>
        </w:rPr>
        <w:t xml:space="preserve">Coop </w:t>
      </w:r>
      <w:proofErr w:type="spellStart"/>
      <w:r w:rsidR="00335976">
        <w:rPr>
          <w:lang w:val="fr-CH"/>
        </w:rPr>
        <w:t>Genossenschaft</w:t>
      </w:r>
      <w:proofErr w:type="spellEnd"/>
    </w:p>
    <w:p w:rsidR="00335976" w:rsidRPr="001626A7" w:rsidRDefault="00335976" w:rsidP="00335976">
      <w:pPr>
        <w:ind w:leftChars="2360" w:left="5664"/>
        <w:rPr>
          <w:lang w:val="fr-CH"/>
        </w:rPr>
      </w:pPr>
      <w:proofErr w:type="spellStart"/>
      <w:r>
        <w:rPr>
          <w:lang w:val="fr-CH"/>
        </w:rPr>
        <w:t>Thiersteinerallee</w:t>
      </w:r>
      <w:proofErr w:type="spellEnd"/>
      <w:r>
        <w:rPr>
          <w:lang w:val="fr-CH"/>
        </w:rPr>
        <w:t xml:space="preserve"> 12</w:t>
      </w:r>
    </w:p>
    <w:p w:rsidR="00335976" w:rsidRDefault="00335976" w:rsidP="00335976">
      <w:pPr>
        <w:ind w:leftChars="2360" w:left="5664"/>
      </w:pPr>
      <w:r>
        <w:t>4053 Bâle</w:t>
      </w:r>
    </w:p>
    <w:p w:rsidR="005E1027" w:rsidRDefault="005E1027" w:rsidP="00335976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(lieu et date)</w:t>
      </w:r>
    </w:p>
    <w:p w:rsidR="005E1027" w:rsidRDefault="005E1027"/>
    <w:p w:rsidR="00314248" w:rsidRDefault="00314248"/>
    <w:p w:rsidR="00462251" w:rsidRDefault="00462251"/>
    <w:p w:rsidR="005E1027" w:rsidRDefault="00BA1DFE">
      <w:r>
        <w:t>Concerne : Jouet</w:t>
      </w:r>
      <w:r w:rsidR="0047766C">
        <w:t xml:space="preserve">s Mattel, Disney, Lego, Brio, Bandai, </w:t>
      </w:r>
      <w:proofErr w:type="spellStart"/>
      <w:r w:rsidR="0047766C">
        <w:t>Famosa</w:t>
      </w:r>
      <w:proofErr w:type="spellEnd"/>
      <w:r w:rsidR="0047766C">
        <w:t xml:space="preserve">, </w:t>
      </w:r>
      <w:proofErr w:type="spellStart"/>
      <w:r w:rsidR="0047766C">
        <w:t>Simba</w:t>
      </w:r>
      <w:proofErr w:type="spellEnd"/>
      <w:r w:rsidR="0047766C">
        <w:t>/</w:t>
      </w:r>
      <w:proofErr w:type="spellStart"/>
      <w:r w:rsidR="0047766C">
        <w:t>Dickie</w:t>
      </w:r>
      <w:proofErr w:type="spellEnd"/>
      <w:r w:rsidR="0047766C">
        <w:t>, MGA Entertainment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</w:t>
      </w:r>
      <w:r w:rsidR="0047766C">
        <w:t xml:space="preserve">Ce rapport </w:t>
      </w:r>
      <w:r w:rsidR="0047766C" w:rsidRPr="00BA1DFE">
        <w:t>internationa</w:t>
      </w:r>
      <w:r w:rsidR="0047766C">
        <w:t>l porte sur la responsabilité sociale</w:t>
      </w:r>
      <w:r w:rsidR="0047766C" w:rsidRPr="00BA1DFE">
        <w:t xml:space="preserve"> des fabricants</w:t>
      </w:r>
      <w:r w:rsidR="0047766C">
        <w:t xml:space="preserve"> de jouets et a été réalisé par une ONG indépendante et mandatée par l’ICRT (International Consumer </w:t>
      </w:r>
      <w:proofErr w:type="spellStart"/>
      <w:r w:rsidR="0047766C">
        <w:t>Research</w:t>
      </w:r>
      <w:proofErr w:type="spellEnd"/>
      <w:r w:rsidR="0047766C">
        <w:t xml:space="preserve"> and </w:t>
      </w:r>
      <w:proofErr w:type="spellStart"/>
      <w:r w:rsidR="0047766C">
        <w:t>Testing</w:t>
      </w:r>
      <w:proofErr w:type="spellEnd"/>
      <w:r w:rsidR="0047766C">
        <w:t xml:space="preserve">), le consortium international d’organisations de consommateurs dont la Fédération romande des consommateurs (FRC) est le seul membre en Suisse.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47766C">
        <w:t xml:space="preserve"> Il me tient à cœur que Noël soit pour tout le monde juste et humain.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47766C">
        <w:t>je vous 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47766C">
        <w:t>mes</w:t>
      </w:r>
      <w:r w:rsidR="00542AF0">
        <w:t xml:space="preserve"> vœux les plus respectueux</w:t>
      </w:r>
      <w:r w:rsidR="0047766C">
        <w:t>.</w:t>
      </w:r>
    </w:p>
    <w:p w:rsidR="005E1027" w:rsidRDefault="005E1027"/>
    <w:p w:rsidR="00314248" w:rsidRDefault="00314248"/>
    <w:p w:rsidR="0047766C" w:rsidRDefault="0047766C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47766C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FA"/>
    <w:rsid w:val="000557FA"/>
    <w:rsid w:val="0011465D"/>
    <w:rsid w:val="00135011"/>
    <w:rsid w:val="001626A7"/>
    <w:rsid w:val="002A433F"/>
    <w:rsid w:val="002B6355"/>
    <w:rsid w:val="002F28DE"/>
    <w:rsid w:val="00314248"/>
    <w:rsid w:val="00335976"/>
    <w:rsid w:val="00416EC6"/>
    <w:rsid w:val="00462251"/>
    <w:rsid w:val="0047766C"/>
    <w:rsid w:val="00542AF0"/>
    <w:rsid w:val="00584B56"/>
    <w:rsid w:val="005E1027"/>
    <w:rsid w:val="0080562D"/>
    <w:rsid w:val="009E01B7"/>
    <w:rsid w:val="009F0B88"/>
    <w:rsid w:val="00A71E9B"/>
    <w:rsid w:val="00B42681"/>
    <w:rsid w:val="00BA1DFE"/>
    <w:rsid w:val="00C40C24"/>
    <w:rsid w:val="00CC3F32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Coo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Coop</Template>
  <TotalTime>0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2012-11-29T15:18:00Z</dcterms:created>
  <dcterms:modified xsi:type="dcterms:W3CDTF">2012-11-29T15:18:00Z</dcterms:modified>
</cp:coreProperties>
</file>